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2023-2028年中国朱砂安神丸行业市场发展现状及投资前景咨询报告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2023-2028年中国朱砂安神丸行业市场发展现状及投资前景咨询报告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2023-2028年中国朱砂安神丸行业市场发展现状及投资前景咨询报告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https://www.icandata.com/view/366446.html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https://www.icandata.com/view/366446.html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2023-2028年中国朱砂安神丸行业市场发展现状及投资前景咨询报告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366446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