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2023-2028年中国芒草浆粕行业市场发展现状及投资前景咨询报告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2023-2028年中国芒草浆粕行业市场发展现状及投资前景咨询报告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2023-2028年中国芒草浆粕行业市场发展现状及投资前景咨询报告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2023-2028年中国芒草浆粕行业市场发展现状及投资前景咨询报告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366450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