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2023-2028年中国铜氨纤维行业市场发展现状及投资前景咨询报告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2023-2028年中国铜氨纤维行业市场发展现状及投资前景咨询报告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2023-2028年中国铜氨纤维行业市场发展现状及投资前景咨询报告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https://www.icandata.com/view/366456.html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https://www.icandata.com/view/366456.html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2023-2028年中国铜氨纤维行业市场发展现状及投资前景咨询报告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366456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