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2023-2028年中国家用电热水和饮料加热器具行业市场发展现状及投资前景咨询报告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2023-2028年中国家用电热水和饮料加热器具行业市场发展现状及投资前景咨询报告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2023-2028年中国家用电热水和饮料加热器具行业市场发展现状及投资前景咨询报告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https://www.icandata.com/view/366532.html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https://www.icandata.com/view/366532.html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2023-2028年中国家用电热水和饮料加热器具行业市场发展现状及投资前景咨询报告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366532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