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2023-2028年中国光盘读取器行业市场发展现状及投资前景咨询报告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2023-2028年中国光盘读取器行业市场发展现状及投资前景咨询报告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2023-2028年中国光盘读取器行业市场发展现状及投资前景咨询报告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2023-2028年中国光盘读取器行业市场发展现状及投资前景咨询报告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