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2023-2028年中国笔记本配件行业市场发展现状及投资前景咨询报告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2023-2028年中国笔记本配件行业市场发展现状及投资前景咨询报告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2023-2028年中国笔记本配件行业市场发展现状及投资前景咨询报告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2023-2028年中国笔记本配件行业市场发展现状及投资前景咨询报告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