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2023-2028年中国脚踏自行车及残疾人座车制造行业市场发展现状及投资前景咨询报告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2023-2028年中国脚踏自行车及残疾人座车制造行业市场发展现状及投资前景咨询报告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2023-2028年中国脚踏自行车及残疾人座车制造行业市场发展现状及投资前景咨询报告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https://www.icandata.com/view/366862.html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https://www.icandata.com/view/366862.html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2023-2028年中国脚踏自行车及残疾人座车制造行业市场发展现状及投资前景咨询报告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366862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