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2023-2028年中国坑道搭建行业市场发展现状及投资前景咨询报告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2023-2028年中国坑道搭建行业市场发展现状及投资前景咨询报告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2023-2028年中国坑道搭建行业市场发展现状及投资前景咨询报告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2023-2028年中国坑道搭建行业市场发展现状及投资前景咨询报告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366896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