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2023-2028年中国单人遥测监护仪行业市场评估分析及发展前景调研战略研究报告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2023-2028年中国单人遥测监护仪行业市场评估分析及发展前景调研战略研究报告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2023-2028年中国单人遥测监护仪行业市场评估分析及发展前景调研战略研究报告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https://www.icandata.com/view/366935.html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https://www.icandata.com/view/366935.html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2023-2028年中国单人遥测监护仪行业市场评估分析及发展前景调研战略研究报告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366935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