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2023-2028年中国新型煤仓温度监控系统行业市场发展现状及投资前景咨询报告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2023-2028年中国新型煤仓温度监控系统行业市场发展现状及投资前景咨询报告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2023-2028年中国新型煤仓温度监控系统行业市场发展现状及投资前景咨询报告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https://www.icandata.com/view/367064.html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https://www.icandata.com/view/367064.html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2023-2028年中国新型煤仓温度监控系统行业市场发展现状及投资前景咨询报告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367064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