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2023-2028年中国煤气化制合成氨行业市场发展现状及投资前景咨询报告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2023-2028年中国煤气化制合成氨行业市场发展现状及投资前景咨询报告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2023-2028年中国煤气化制合成氨行业市场发展现状及投资前景咨询报告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2023-2028年中国煤气化制合成氨行业市场发展现状及投资前景咨询报告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