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2023-2028年中国金属结构制造行业市场发展现状及投资前景咨询报告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2023-2028年中国金属结构制造行业市场发展现状及投资前景咨询报告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2023-2028年中国金属结构制造行业市场发展现状及投资前景咨询报告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2023-2028年中国金属结构制造行业市场发展现状及投资前景咨询报告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367136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