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2023-2028年中国服装电子商务行业市场发展现状及投资前景咨询报告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2023-2028年中国服装电子商务行业市场发展现状及投资前景咨询报告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2023-2028年中国服装电子商务行业市场发展现状及投资前景咨询报告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2023-2028年中国服装电子商务行业市场发展现状及投资前景咨询报告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