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2023-2028年中国潜水泵行业市场发展现状及投资前景咨询报告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2023-2028年中国潜水泵行业市场发展现状及投资前景咨询报告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2023-2028年中国潜水泵行业市场发展现状及投资前景咨询报告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https://www.icandata.com/view/367442.html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https://www.icandata.com/view/367442.html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2023-2028年中国潜水泵行业市场发展现状及投资前景咨询报告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367442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