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2023-2028年中国枯土质耐火泥行业市场发展现状及投资前景咨询报告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2023-2028年中国枯土质耐火泥行业市场发展现状及投资前景咨询报告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2023-2028年中国枯土质耐火泥行业市场发展现状及投资前景咨询报告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2023-2028年中国枯土质耐火泥行业市场发展现状及投资前景咨询报告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