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2023-2028年中国天然石墨锂离子电池负极材料行业市场专项调研及投资前景分析报告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2023-2028年中国天然石墨锂离子电池负极材料行业市场专项调研及投资前景分析报告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2023-2028年中国天然石墨锂离子电池负极材料行业市场专项调研及投资前景分析报告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https://www.icandata.com/view/367607.html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https://www.icandata.com/view/367607.html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2023-2028年中国天然石墨锂离子电池负极材料行业市场专项调研及投资前景分析报告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367607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