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2023-2028年中国混合搅拌器行业市场发展现状及投资前景咨询报告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2023-2028年中国混合搅拌器行业市场发展现状及投资前景咨询报告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2023-2028年中国混合搅拌器行业市场发展现状及投资前景咨询报告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2023-2028年中国混合搅拌器行业市场发展现状及投资前景咨询报告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