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2023-2028年中国酸奶生成器行业市场发展现状及投资前景咨询报告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2023-2028年中国酸奶生成器行业市场发展现状及投资前景咨询报告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2023-2028年中国酸奶生成器行业市场发展现状及投资前景咨询报告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2023-2028年中国酸奶生成器行业市场发展现状及投资前景咨询报告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