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2023-2028年中国煤矸石制砖余热回收行业市场发展现状及投资前景咨询报告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2023-2028年中国煤矸石制砖余热回收行业市场发展现状及投资前景咨询报告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2023-2028年中国煤矸石制砖余热回收行业市场发展现状及投资前景咨询报告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2023-2028年中国煤矸石制砖余热回收行业市场发展现状及投资前景咨询报告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