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2007年中国有色金属行业预测及投资咨询报告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2007年中国有色金属行业预测及投资咨询报告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2007年中国有色金属行业预测及投资咨询报告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2007年中国有色金属行业预测及投资咨询报告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