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2023-2028年中国超声波水基脱脂清洗剂行业市场发展现状及投资前景咨询报告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2023-2028年中国超声波水基脱脂清洗剂行业市场发展现状及投资前景咨询报告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2023-2028年中国超声波水基脱脂清洗剂行业市场发展现状及投资前景咨询报告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https://www.icandata.com/view/367840.html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https://www.icandata.com/view/367840.html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2023-2028年中国超声波水基脱脂清洗剂行业市场发展现状及投资前景咨询报告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367840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