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2023-2028年中国AMD芯片行业市场发展现状及投资前景咨询报告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2023-2028年中国AMD芯片行业市场发展现状及投资前景咨询报告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2023-2028年中国AMD芯片行业市场发展现状及投资前景咨询报告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2023-2028年中国AMD芯片行业市场发展现状及投资前景咨询报告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367875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