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2023-2028年中国宽带滤光片行业市场发展现状及投资前景咨询报告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2023-2028年中国宽带滤光片行业市场发展现状及投资前景咨询报告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2023-2028年中国宽带滤光片行业市场发展现状及投资前景咨询报告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2023-2028年中国宽带滤光片行业市场发展现状及投资前景咨询报告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