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2023-2028年中国跨境电子商务行业市场发展现状及投资前景咨询报告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2023-2028年中国跨境电子商务行业市场发展现状及投资前景咨询报告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2023-2028年中国跨境电子商务行业市场发展现状及投资前景咨询报告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2023-2028年中国跨境电子商务行业市场发展现状及投资前景咨询报告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