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2023-2028年中国塑胶盒业行业市场发展现状及投资前景咨询报告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2023-2028年中国塑胶盒业行业市场发展现状及投资前景咨询报告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2023-2028年中国塑胶盒业行业市场发展现状及投资前景咨询报告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2023-2028年中国塑胶盒业行业市场发展现状及投资前景咨询报告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