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2023-2028年中国滑环行业市场深度调研及未来发展趋势研究报告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2023-2028年中国滑环行业市场深度调研及未来发展趋势研究报告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2023-2028年中国滑环行业市场深度调研及未来发展趋势研究报告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https://www.icandata.com/view/368022.html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https://www.icandata.com/view/368022.html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2023-2028年中国滑环行业市场深度调研及未来发展趋势研究报告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368022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