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2023-2028年中国电子介质原纸行业市场发展现状及投资前景咨询报告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2023-2028年中国电子介质原纸行业市场发展现状及投资前景咨询报告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2023-2028年中国电子介质原纸行业市场发展现状及投资前景咨询报告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2023-2028年中国电子介质原纸行业市场发展现状及投资前景咨询报告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