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2023-2028年中国电影电视对白录音调台行业市场发展现状及投资前景咨询报告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2023-2028年中国电影电视对白录音调台行业市场发展现状及投资前景咨询报告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2023-2028年中国电影电视对白录音调台行业市场发展现状及投资前景咨询报告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https://www.icandata.com/view/368138.html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https://www.icandata.com/view/368138.html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2023-2028年中国电影电视对白录音调台行业市场发展现状及投资前景咨询报告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368138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