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2023-2028年中国铜勺行业市场发展现状及投资前景咨询报告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2023-2028年中国铜勺行业市场发展现状及投资前景咨询报告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2023-2028年中国铜勺行业市场发展现状及投资前景咨询报告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https://www.icandata.com/view/368145.html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https://www.icandata.com/view/368145.html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2023-2028年中国铜勺行业市场发展现状及投资前景咨询报告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368145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