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2023-2028年中国变频恒温恒湿空调机行业市场发展现状及投资前景咨询报告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2023-2028年中国变频恒温恒湿空调机行业市场发展现状及投资前景咨询报告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2023-2028年中国变频恒温恒湿空调机行业市场发展现状及投资前景咨询报告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2023-2028年中国变频恒温恒湿空调机行业市场发展现状及投资前景咨询报告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