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2023-2028年中国别墅酒店行业市场发展现状及投资前景咨询报告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2023-2028年中国别墅酒店行业市场发展现状及投资前景咨询报告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2023-2028年中国别墅酒店行业市场发展现状及投资前景咨询报告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https://www.icandata.com/view/368358.html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https://www.icandata.com/view/368358.html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2023-2028年中国别墅酒店行业市场发展现状及投资前景咨询报告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368358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