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2023-2028年中国广播扩声机行业市场发展现状及投资前景咨询报告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2023-2028年中国广播扩声机行业市场发展现状及投资前景咨询报告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2023-2028年中国广播扩声机行业市场发展现状及投资前景咨询报告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2023-2028年中国广播扩声机行业市场发展现状及投资前景咨询报告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