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2023-2028年中国无线呼叫耳机行业市场发展现状及投资前景咨询报告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2023-2028年中国无线呼叫耳机行业市场发展现状及投资前景咨询报告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2023-2028年中国无线呼叫耳机行业市场发展现状及投资前景咨询报告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2023-2028年中国无线呼叫耳机行业市场发展现状及投资前景咨询报告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