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2023-2028年中国吸尘式打磨机行业市场发展现状及投资前景咨询报告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2023-2028年中国吸尘式打磨机行业市场发展现状及投资前景咨询报告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2023-2028年中国吸尘式打磨机行业市场发展现状及投资前景咨询报告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2023-2028年中国吸尘式打磨机行业市场发展现状及投资前景咨询报告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