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2023-2028年中国噻磺酰胺行业市场发展现状及投资前景咨询报告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2023-2028年中国噻磺酰胺行业市场发展现状及投资前景咨询报告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2023-2028年中国噻磺酰胺行业市场发展现状及投资前景咨询报告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2023-2028年中国噻磺酰胺行业市场发展现状及投资前景咨询报告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