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2023-2028年中国乙莠悬乳剂行业市场发展现状及投资前景咨询报告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2023-2028年中国乙莠悬乳剂行业市场发展现状及投资前景咨询报告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2023-2028年中国乙莠悬乳剂行业市场发展现状及投资前景咨询报告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2023-2028年中国乙莠悬乳剂行业市场发展现状及投资前景咨询报告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