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2023-2028年中国草除灵乳油行业市场发展现状及投资前景咨询报告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2023-2028年中国草除灵乳油行业市场发展现状及投资前景咨询报告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2023-2028年中国草除灵乳油行业市场发展现状及投资前景咨询报告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2023-2028年中国草除灵乳油行业市场发展现状及投资前景咨询报告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