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2023-2028年中国草甘膦水剂行业市场发展现状及投资前景咨询报告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2023-2028年中国草甘膦水剂行业市场发展现状及投资前景咨询报告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2023-2028年中国草甘膦水剂行业市场发展现状及投资前景咨询报告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2023-2028年中国草甘膦水剂行业市场发展现状及投资前景咨询报告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