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2023-2028年中国铁路小型养路机械行业市场深度调研及未来发展趋势研究报告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2023-2028年中国铁路小型养路机械行业市场深度调研及未来发展趋势研究报告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2023-2028年中国铁路小型养路机械行业市场深度调研及未来发展趋势研究报告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https://www.icandata.com/view/368507.html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https://www.icandata.com/view/368507.html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2023-2028年中国铁路小型养路机械行业市场深度调研及未来发展趋势研究报告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368507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