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2023-2028年中国文艺灯具行业市场发展现状及投资前景咨询报告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2023-2028年中国文艺灯具行业市场发展现状及投资前景咨询报告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2023-2028年中国文艺灯具行业市场发展现状及投资前景咨询报告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https://www.icandata.com/view/368629.html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https://www.icandata.com/view/368629.html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2023-2028年中国文艺灯具行业市场发展现状及投资前景咨询报告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368629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