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2023-2028年中国镁贮备电池行业市场发展现状及投资前景咨询报告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2023-2028年中国镁贮备电池行业市场发展现状及投资前景咨询报告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2023-2028年中国镁贮备电池行业市场发展现状及投资前景咨询报告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2023-2028年中国镁贮备电池行业市场发展现状及投资前景咨询报告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