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2023-2028年中国磁悬浮离心式鼓风机行业市场深度调研及未来发展趋势研究报告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2023-2028年中国磁悬浮离心式鼓风机行业市场深度调研及未来发展趋势研究报告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2023-2028年中国磁悬浮离心式鼓风机行业市场深度调研及未来发展趋势研究报告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https://www.icandata.com/view/368753.html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https://www.icandata.com/view/368753.html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2023-2028年中国磁悬浮离心式鼓风机行业市场深度调研及未来发展趋势研究报告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368753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