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2023-2028年中国腐植酸尿素行业市场运营态势及投资战略咨询报告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2023-2028年中国腐植酸尿素行业市场运营态势及投资战略咨询报告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2023-2028年中国腐植酸尿素行业市场运营态势及投资战略咨询报告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2023-2028年中国腐植酸尿素行业市场运营态势及投资战略咨询报告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