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2023-2028年中国COMBO行业市场发展现状及投资前景咨询报告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2023-2028年中国COMBO行业市场发展现状及投资前景咨询报告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2023-2028年中国COMBO行业市场发展现状及投资前景咨询报告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2023-2028年中国COMBO行业市场发展现状及投资前景咨询报告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