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2023-2028年中国螺纹加工刨床行业市场发展现状及投资前景咨询报告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2023-2028年中国螺纹加工刨床行业市场发展现状及投资前景咨询报告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2023-2028年中国螺纹加工刨床行业市场发展现状及投资前景咨询报告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2023-2028年中国螺纹加工刨床行业市场发展现状及投资前景咨询报告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