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2023-2028年中国锦鸡养殖行业市场发展现状及投资前景咨询报告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2023-2028年中国锦鸡养殖行业市场发展现状及投资前景咨询报告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2023-2028年中国锦鸡养殖行业市场发展现状及投资前景咨询报告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https://www.icandata.com/view/368972.html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https://www.icandata.com/view/368972.html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2023-2028年中国锦鸡养殖行业市场发展现状及投资前景咨询报告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368972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