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2023-2028年中国终端服务器行业市场发展现状及投资前景咨询报告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2023-2028年中国终端服务器行业市场发展现状及投资前景咨询报告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2023-2028年中国终端服务器行业市场发展现状及投资前景咨询报告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2023-2028年中国终端服务器行业市场发展现状及投资前景咨询报告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