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2023-2028年中国XDSL行业市场发展现状及投资前景咨询报告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2023-2028年中国XDSL行业市场发展现状及投资前景咨询报告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2023-2028年中国XDSL行业市场发展现状及投资前景咨询报告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2023-2028年中国XDSL行业市场发展现状及投资前景咨询报告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