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2023-2028年中国镁铁砂用菱镁矿成品矿行业市场发展现状及投资前景咨询报告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2023-2028年中国镁铁砂用菱镁矿成品矿行业市场发展现状及投资前景咨询报告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2023-2028年中国镁铁砂用菱镁矿成品矿行业市场发展现状及投资前景咨询报告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https://www.icandata.com/view/369240.html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https://www.icandata.com/view/369240.html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2023-2028年中国镁铁砂用菱镁矿成品矿行业市场发展现状及投资前景咨询报告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369240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