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2023-2028年中国LED粘胶机行业市场发展现状及投资前景咨询报告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2023-2028年中国LED粘胶机行业市场发展现状及投资前景咨询报告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2023-2028年中国LED粘胶机行业市场发展现状及投资前景咨询报告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2023-2028年中国LED粘胶机行业市场发展现状及投资前景咨询报告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